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</w:t>
      </w:r>
      <w:r w:rsidR="00413DC0">
        <w:rPr>
          <w:b/>
        </w:rPr>
        <w:t xml:space="preserve">(Từ ngày </w:t>
      </w:r>
      <w:r w:rsidR="004E0727">
        <w:rPr>
          <w:b/>
        </w:rPr>
        <w:t>6/7/2020 – 11/7</w:t>
      </w:r>
      <w:r w:rsidR="00413DC0">
        <w:rPr>
          <w:b/>
        </w:rPr>
        <w:t>/2020)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581"/>
        <w:gridCol w:w="5048"/>
        <w:gridCol w:w="1393"/>
      </w:tblGrid>
      <w:tr w:rsidR="006020D9" w:rsidRPr="00801B7E" w:rsidTr="00BF57DD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581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5048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4E0727" w:rsidRPr="00801B7E" w:rsidTr="004E0727">
        <w:trPr>
          <w:trHeight w:val="1128"/>
          <w:jc w:val="center"/>
        </w:trPr>
        <w:tc>
          <w:tcPr>
            <w:tcW w:w="1310" w:type="dxa"/>
            <w:shd w:val="clear" w:color="auto" w:fill="auto"/>
          </w:tcPr>
          <w:p w:rsidR="004E0727" w:rsidRPr="00801B7E" w:rsidRDefault="004E0727" w:rsidP="00BF57DD">
            <w:pPr>
              <w:jc w:val="center"/>
            </w:pPr>
          </w:p>
          <w:p w:rsidR="004E0727" w:rsidRPr="00F26207" w:rsidRDefault="004E0727" w:rsidP="00BF57DD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4E0727" w:rsidRPr="00801B7E" w:rsidRDefault="004E0727" w:rsidP="00BF57DD">
            <w:pPr>
              <w:jc w:val="center"/>
              <w:rPr>
                <w:b/>
              </w:rPr>
            </w:pPr>
          </w:p>
        </w:tc>
        <w:tc>
          <w:tcPr>
            <w:tcW w:w="2581" w:type="dxa"/>
            <w:shd w:val="clear" w:color="auto" w:fill="auto"/>
          </w:tcPr>
          <w:p w:rsidR="004E0727" w:rsidRDefault="004E0727" w:rsidP="00320DB3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Chào cờ</w:t>
            </w:r>
          </w:p>
          <w:p w:rsidR="004E0727" w:rsidRDefault="004E0727" w:rsidP="00320DB3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Sinh hoạt</w:t>
            </w:r>
          </w:p>
        </w:tc>
        <w:tc>
          <w:tcPr>
            <w:tcW w:w="5048" w:type="dxa"/>
            <w:shd w:val="clear" w:color="auto" w:fill="auto"/>
          </w:tcPr>
          <w:p w:rsidR="004E0727" w:rsidRDefault="004E0727" w:rsidP="00AE6924">
            <w:pPr>
              <w:tabs>
                <w:tab w:val="left" w:pos="226"/>
              </w:tabs>
            </w:pPr>
          </w:p>
          <w:p w:rsidR="004E0727" w:rsidRPr="005F5B5B" w:rsidRDefault="004E0727" w:rsidP="004E0727">
            <w:pPr>
              <w:tabs>
                <w:tab w:val="left" w:pos="226"/>
              </w:tabs>
            </w:pPr>
            <w:r>
              <w:t>- Trao giấy chứng nhận CNBH</w:t>
            </w:r>
          </w:p>
        </w:tc>
        <w:tc>
          <w:tcPr>
            <w:tcW w:w="1393" w:type="dxa"/>
            <w:shd w:val="clear" w:color="auto" w:fill="auto"/>
          </w:tcPr>
          <w:p w:rsidR="004E0727" w:rsidRPr="00801B7E" w:rsidRDefault="004E0727" w:rsidP="007C1478">
            <w:r w:rsidRPr="00801B7E">
              <w:t xml:space="preserve">BCH CĐ </w:t>
            </w:r>
          </w:p>
          <w:p w:rsidR="004E0727" w:rsidRPr="00801B7E" w:rsidRDefault="004E0727" w:rsidP="007C1478">
            <w:r w:rsidRPr="00801B7E">
              <w:t xml:space="preserve">TPT </w:t>
            </w:r>
          </w:p>
          <w:p w:rsidR="004E0727" w:rsidRDefault="004E0727" w:rsidP="007C1478">
            <w:r w:rsidRPr="00801B7E">
              <w:t>BCH LĐ</w:t>
            </w:r>
          </w:p>
          <w:p w:rsidR="004E0727" w:rsidRPr="00801B7E" w:rsidRDefault="004E0727" w:rsidP="007C1478">
            <w:r>
              <w:t>GVCN</w:t>
            </w:r>
          </w:p>
        </w:tc>
      </w:tr>
      <w:tr w:rsidR="00DB768F" w:rsidRPr="00801B7E" w:rsidTr="003B0A12">
        <w:trPr>
          <w:trHeight w:val="1108"/>
          <w:jc w:val="center"/>
        </w:trPr>
        <w:tc>
          <w:tcPr>
            <w:tcW w:w="1310" w:type="dxa"/>
            <w:shd w:val="clear" w:color="auto" w:fill="auto"/>
          </w:tcPr>
          <w:p w:rsidR="00DB768F" w:rsidRDefault="00DB768F" w:rsidP="00BF57DD">
            <w:pPr>
              <w:jc w:val="center"/>
              <w:rPr>
                <w:b/>
              </w:rPr>
            </w:pPr>
          </w:p>
          <w:p w:rsidR="00DB768F" w:rsidRPr="00760325" w:rsidRDefault="00DB768F" w:rsidP="00BF57DD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581" w:type="dxa"/>
            <w:shd w:val="clear" w:color="auto" w:fill="auto"/>
          </w:tcPr>
          <w:p w:rsidR="00DB768F" w:rsidRDefault="00DB768F" w:rsidP="00530770">
            <w:r>
              <w:t>Họp ban chỉ huy liên đội</w:t>
            </w:r>
          </w:p>
        </w:tc>
        <w:tc>
          <w:tcPr>
            <w:tcW w:w="5048" w:type="dxa"/>
            <w:shd w:val="clear" w:color="auto" w:fill="auto"/>
          </w:tcPr>
          <w:p w:rsidR="00DB768F" w:rsidRPr="00237A5B" w:rsidRDefault="00DB768F" w:rsidP="00530770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DB768F" w:rsidRPr="00FA5B62" w:rsidRDefault="00DB768F" w:rsidP="00530770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DB768F" w:rsidRDefault="00DB768F" w:rsidP="004E0727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4E0727">
              <w:t>Phân công nhiệm vụ lễ Tổng kết (Đội nghi lễ)</w:t>
            </w:r>
          </w:p>
        </w:tc>
        <w:tc>
          <w:tcPr>
            <w:tcW w:w="1393" w:type="dxa"/>
            <w:shd w:val="clear" w:color="auto" w:fill="auto"/>
          </w:tcPr>
          <w:p w:rsidR="00DB768F" w:rsidRPr="00801B7E" w:rsidRDefault="00DB768F" w:rsidP="007C1478">
            <w:r w:rsidRPr="00801B7E">
              <w:t xml:space="preserve">BCH CĐ </w:t>
            </w:r>
          </w:p>
          <w:p w:rsidR="00DB768F" w:rsidRPr="00801B7E" w:rsidRDefault="00DB768F" w:rsidP="007C1478">
            <w:r w:rsidRPr="00801B7E">
              <w:t xml:space="preserve">TPT </w:t>
            </w:r>
          </w:p>
          <w:p w:rsidR="00DB768F" w:rsidRPr="00801B7E" w:rsidRDefault="00DB768F" w:rsidP="007C1478">
            <w:r w:rsidRPr="00801B7E">
              <w:t>BCH LĐ</w:t>
            </w:r>
          </w:p>
        </w:tc>
      </w:tr>
      <w:tr w:rsidR="00DA2CC7" w:rsidRPr="00801B7E" w:rsidTr="004E0727">
        <w:trPr>
          <w:trHeight w:val="707"/>
          <w:jc w:val="center"/>
        </w:trPr>
        <w:tc>
          <w:tcPr>
            <w:tcW w:w="1310" w:type="dxa"/>
            <w:shd w:val="clear" w:color="auto" w:fill="auto"/>
          </w:tcPr>
          <w:p w:rsidR="00DA2CC7" w:rsidRDefault="00DA2CC7" w:rsidP="00BF57DD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2581" w:type="dxa"/>
            <w:shd w:val="clear" w:color="auto" w:fill="auto"/>
          </w:tcPr>
          <w:p w:rsidR="00DA2CC7" w:rsidRDefault="004E0727" w:rsidP="007C1478">
            <w:r>
              <w:t>Lễ Tổng kết</w:t>
            </w:r>
          </w:p>
          <w:p w:rsidR="004E0727" w:rsidRDefault="004E0727" w:rsidP="007C1478">
            <w:r>
              <w:t>Lễ tốt nghiệp</w:t>
            </w:r>
          </w:p>
        </w:tc>
        <w:tc>
          <w:tcPr>
            <w:tcW w:w="5048" w:type="dxa"/>
            <w:shd w:val="clear" w:color="auto" w:fill="auto"/>
          </w:tcPr>
          <w:p w:rsidR="00DA2CC7" w:rsidRDefault="004E0727" w:rsidP="004E0727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Theo KH</w:t>
            </w:r>
          </w:p>
        </w:tc>
        <w:tc>
          <w:tcPr>
            <w:tcW w:w="1393" w:type="dxa"/>
            <w:shd w:val="clear" w:color="auto" w:fill="auto"/>
          </w:tcPr>
          <w:p w:rsidR="00DA2CC7" w:rsidRPr="00801B7E" w:rsidRDefault="00DA2CC7" w:rsidP="00DA2CC7">
            <w:r w:rsidRPr="00801B7E">
              <w:t xml:space="preserve">TPT </w:t>
            </w:r>
          </w:p>
          <w:p w:rsidR="00DA2CC7" w:rsidRPr="00801B7E" w:rsidRDefault="00DA2CC7" w:rsidP="007C1478"/>
        </w:tc>
      </w:tr>
    </w:tbl>
    <w:p w:rsidR="003B0A12" w:rsidRDefault="003B0A12" w:rsidP="003A6E04">
      <w:pPr>
        <w:jc w:val="center"/>
      </w:pPr>
    </w:p>
    <w:p w:rsidR="004E0727" w:rsidRPr="00801B7E" w:rsidRDefault="004E0727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4E0727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27" w:rsidRDefault="004E0727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9.64</w:t>
            </w:r>
          </w:p>
        </w:tc>
      </w:tr>
      <w:tr w:rsidR="004E0727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727" w:rsidRPr="00CA5EB8" w:rsidRDefault="004E0727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289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</w:tblGrid>
      <w:tr w:rsidR="003E328C" w:rsidTr="003E328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</w:tr>
      <w:tr w:rsidR="004E0727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27" w:rsidRDefault="004E0727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9.46</w:t>
            </w:r>
          </w:p>
        </w:tc>
      </w:tr>
      <w:tr w:rsidR="004E0727" w:rsidTr="006A5F4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727" w:rsidRDefault="004E0727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</w:tblGrid>
      <w:tr w:rsidR="003E328C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Default="003E328C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</w:tr>
      <w:tr w:rsidR="004E0727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27" w:rsidRDefault="004E0727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</w:tr>
      <w:tr w:rsidR="004E0727" w:rsidTr="003E328C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727" w:rsidRDefault="004E0727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4E0727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27" w:rsidRDefault="004E0727" w:rsidP="0076682A">
            <w:bookmarkStart w:id="0" w:name="_GoBack" w:colFirst="1" w:colLast="8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9.76</w:t>
            </w:r>
          </w:p>
        </w:tc>
      </w:tr>
      <w:tr w:rsidR="004E0727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727" w:rsidRDefault="004E0727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E0727" w:rsidRDefault="004E0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8C" w:rsidRDefault="0022168C">
      <w:r>
        <w:separator/>
      </w:r>
    </w:p>
  </w:endnote>
  <w:endnote w:type="continuationSeparator" w:id="0">
    <w:p w:rsidR="0022168C" w:rsidRDefault="0022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8C" w:rsidRDefault="0022168C">
      <w:r>
        <w:separator/>
      </w:r>
    </w:p>
  </w:footnote>
  <w:footnote w:type="continuationSeparator" w:id="0">
    <w:p w:rsidR="0022168C" w:rsidRDefault="00221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35F12"/>
    <w:multiLevelType w:val="hybridMultilevel"/>
    <w:tmpl w:val="378A14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09F6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27107"/>
    <w:rsid w:val="00130C07"/>
    <w:rsid w:val="0014568C"/>
    <w:rsid w:val="00146181"/>
    <w:rsid w:val="001517D4"/>
    <w:rsid w:val="00151C6E"/>
    <w:rsid w:val="00154435"/>
    <w:rsid w:val="00154824"/>
    <w:rsid w:val="001564AB"/>
    <w:rsid w:val="00157333"/>
    <w:rsid w:val="0016173A"/>
    <w:rsid w:val="00163F64"/>
    <w:rsid w:val="00176273"/>
    <w:rsid w:val="00185ABA"/>
    <w:rsid w:val="0019042F"/>
    <w:rsid w:val="001938E5"/>
    <w:rsid w:val="001A114E"/>
    <w:rsid w:val="001A71AC"/>
    <w:rsid w:val="001B1CDA"/>
    <w:rsid w:val="001B3325"/>
    <w:rsid w:val="001B418D"/>
    <w:rsid w:val="001D00CA"/>
    <w:rsid w:val="001D2B0A"/>
    <w:rsid w:val="001D6AE9"/>
    <w:rsid w:val="001E78DA"/>
    <w:rsid w:val="001F1B84"/>
    <w:rsid w:val="002172BE"/>
    <w:rsid w:val="00217EFA"/>
    <w:rsid w:val="0022168C"/>
    <w:rsid w:val="00223BF3"/>
    <w:rsid w:val="002314F5"/>
    <w:rsid w:val="00233085"/>
    <w:rsid w:val="00237A5B"/>
    <w:rsid w:val="002431F4"/>
    <w:rsid w:val="00244C12"/>
    <w:rsid w:val="002512CC"/>
    <w:rsid w:val="00257A4D"/>
    <w:rsid w:val="0026003B"/>
    <w:rsid w:val="00261E5F"/>
    <w:rsid w:val="002745C4"/>
    <w:rsid w:val="00275110"/>
    <w:rsid w:val="00285FB8"/>
    <w:rsid w:val="00290DA9"/>
    <w:rsid w:val="00294B9F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735"/>
    <w:rsid w:val="002F7A4F"/>
    <w:rsid w:val="0031355C"/>
    <w:rsid w:val="003159C7"/>
    <w:rsid w:val="00317B91"/>
    <w:rsid w:val="00320DB3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931C0"/>
    <w:rsid w:val="003A127C"/>
    <w:rsid w:val="003A3802"/>
    <w:rsid w:val="003A4AC3"/>
    <w:rsid w:val="003A6701"/>
    <w:rsid w:val="003A6E04"/>
    <w:rsid w:val="003A78C4"/>
    <w:rsid w:val="003B0A12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54AE"/>
    <w:rsid w:val="003F605E"/>
    <w:rsid w:val="00400E86"/>
    <w:rsid w:val="00401E31"/>
    <w:rsid w:val="00406D73"/>
    <w:rsid w:val="004072DA"/>
    <w:rsid w:val="00412937"/>
    <w:rsid w:val="00413DC0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0727"/>
    <w:rsid w:val="004E34A1"/>
    <w:rsid w:val="00507570"/>
    <w:rsid w:val="005154CE"/>
    <w:rsid w:val="0052541E"/>
    <w:rsid w:val="00527347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081F"/>
    <w:rsid w:val="005E1E80"/>
    <w:rsid w:val="005E5D8A"/>
    <w:rsid w:val="005E73DE"/>
    <w:rsid w:val="005F00A2"/>
    <w:rsid w:val="005F1A08"/>
    <w:rsid w:val="005F4001"/>
    <w:rsid w:val="005F5B5B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3B5E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21AE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91D30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208"/>
    <w:rsid w:val="0080248F"/>
    <w:rsid w:val="00810693"/>
    <w:rsid w:val="00812293"/>
    <w:rsid w:val="008141DA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93D"/>
    <w:rsid w:val="008E2FE2"/>
    <w:rsid w:val="008E35D8"/>
    <w:rsid w:val="008E5402"/>
    <w:rsid w:val="00903128"/>
    <w:rsid w:val="00904B5B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D5266"/>
    <w:rsid w:val="009F0704"/>
    <w:rsid w:val="009F1285"/>
    <w:rsid w:val="009F1BD2"/>
    <w:rsid w:val="009F3008"/>
    <w:rsid w:val="00A02544"/>
    <w:rsid w:val="00A06644"/>
    <w:rsid w:val="00A07B96"/>
    <w:rsid w:val="00A100AB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E6924"/>
    <w:rsid w:val="00AF6DF1"/>
    <w:rsid w:val="00B03686"/>
    <w:rsid w:val="00B1224E"/>
    <w:rsid w:val="00B133EE"/>
    <w:rsid w:val="00B2313D"/>
    <w:rsid w:val="00B23721"/>
    <w:rsid w:val="00B34575"/>
    <w:rsid w:val="00B4309F"/>
    <w:rsid w:val="00B43F10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B7478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BF57DD"/>
    <w:rsid w:val="00C01127"/>
    <w:rsid w:val="00C01DB6"/>
    <w:rsid w:val="00C13E64"/>
    <w:rsid w:val="00C145F3"/>
    <w:rsid w:val="00C151E7"/>
    <w:rsid w:val="00C16F64"/>
    <w:rsid w:val="00C21AC0"/>
    <w:rsid w:val="00C26747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22B7"/>
    <w:rsid w:val="00C93249"/>
    <w:rsid w:val="00C95BAD"/>
    <w:rsid w:val="00CA09D9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2CC7"/>
    <w:rsid w:val="00DA6ED1"/>
    <w:rsid w:val="00DB0B8F"/>
    <w:rsid w:val="00DB2EA6"/>
    <w:rsid w:val="00DB63FC"/>
    <w:rsid w:val="00DB768F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0AA2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C5AC2"/>
    <w:rsid w:val="00ED21A8"/>
    <w:rsid w:val="00ED3D57"/>
    <w:rsid w:val="00EE13D0"/>
    <w:rsid w:val="00EE34C1"/>
    <w:rsid w:val="00EE4E86"/>
    <w:rsid w:val="00EE628F"/>
    <w:rsid w:val="00EE672A"/>
    <w:rsid w:val="00EF73D3"/>
    <w:rsid w:val="00F0114E"/>
    <w:rsid w:val="00F11AF8"/>
    <w:rsid w:val="00F12A4E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2BA"/>
    <w:rsid w:val="00F66669"/>
    <w:rsid w:val="00F716BC"/>
    <w:rsid w:val="00F743FA"/>
    <w:rsid w:val="00F809D8"/>
    <w:rsid w:val="00F90E02"/>
    <w:rsid w:val="00F95994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237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45</cp:revision>
  <dcterms:created xsi:type="dcterms:W3CDTF">2016-12-09T07:19:00Z</dcterms:created>
  <dcterms:modified xsi:type="dcterms:W3CDTF">2020-07-04T03:33:00Z</dcterms:modified>
</cp:coreProperties>
</file>